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76"/>
        <w:gridCol w:w="3687"/>
        <w:gridCol w:w="1492"/>
        <w:gridCol w:w="4125"/>
      </w:tblGrid>
      <w:tr w:rsidR="004E4402" w:rsidRPr="0092125E" w14:paraId="173C74AE" w14:textId="0F268971" w:rsidTr="00004E2C">
        <w:tc>
          <w:tcPr>
            <w:tcW w:w="2953" w:type="pct"/>
            <w:gridSpan w:val="3"/>
          </w:tcPr>
          <w:p w14:paraId="16F6DB01" w14:textId="77777777" w:rsidR="004E4402" w:rsidRPr="007B2A21" w:rsidRDefault="004E4402" w:rsidP="0047123F">
            <w:pPr>
              <w:pStyle w:val="Title"/>
              <w:jc w:val="left"/>
              <w:rPr>
                <w:noProof/>
                <w:sz w:val="2"/>
                <w:szCs w:val="2"/>
              </w:rPr>
            </w:pPr>
            <w:r w:rsidRPr="00464D0E">
              <w:rPr>
                <w:noProof/>
                <w:sz w:val="2"/>
                <w:szCs w:val="2"/>
                <w:lang w:val="en-AU" w:eastAsia="en-AU"/>
              </w:rPr>
              <w:drawing>
                <wp:anchor distT="0" distB="0" distL="114300" distR="114300" simplePos="0" relativeHeight="251661312" behindDoc="1" locked="1" layoutInCell="1" allowOverlap="1" wp14:anchorId="38F63EE7" wp14:editId="59D7F8F6">
                  <wp:simplePos x="0" y="0"/>
                  <wp:positionH relativeFrom="column">
                    <wp:posOffset>-763270</wp:posOffset>
                  </wp:positionH>
                  <wp:positionV relativeFrom="paragraph">
                    <wp:posOffset>-586740</wp:posOffset>
                  </wp:positionV>
                  <wp:extent cx="7837200" cy="2286379"/>
                  <wp:effectExtent l="0" t="0" r="0" b="0"/>
                  <wp:wrapNone/>
                  <wp:docPr id="193" name="Picture 193" descr="Group of people discuss some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ttyImages-696273168_super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837200" cy="2286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7" w:type="pct"/>
          </w:tcPr>
          <w:p w14:paraId="54736175" w14:textId="77777777" w:rsidR="004E4402" w:rsidRPr="00464D0E" w:rsidRDefault="004E4402" w:rsidP="0047123F">
            <w:pPr>
              <w:pStyle w:val="Title"/>
              <w:jc w:val="left"/>
              <w:rPr>
                <w:noProof/>
                <w:sz w:val="2"/>
                <w:szCs w:val="2"/>
                <w:lang w:val="en-AU" w:eastAsia="en-AU"/>
              </w:rPr>
            </w:pPr>
          </w:p>
        </w:tc>
      </w:tr>
      <w:tr w:rsidR="004E4402" w:rsidRPr="0092125E" w14:paraId="2887F369" w14:textId="696EA230" w:rsidTr="002E70F1">
        <w:trPr>
          <w:trHeight w:val="1152"/>
        </w:trPr>
        <w:tc>
          <w:tcPr>
            <w:tcW w:w="2953" w:type="pct"/>
            <w:gridSpan w:val="3"/>
            <w:vAlign w:val="center"/>
          </w:tcPr>
          <w:p w14:paraId="0554FD59" w14:textId="40818B80" w:rsidR="004E4402" w:rsidRPr="00D374E4" w:rsidRDefault="004E4402" w:rsidP="00C83F82">
            <w:pPr>
              <w:pStyle w:val="Title"/>
              <w:jc w:val="left"/>
              <w:rPr>
                <w:color w:val="808080"/>
              </w:rPr>
            </w:pPr>
            <w:bookmarkStart w:id="0" w:name="_Toc800529"/>
            <w:r>
              <w:t>Conflict of Interest</w:t>
            </w:r>
          </w:p>
        </w:tc>
        <w:tc>
          <w:tcPr>
            <w:tcW w:w="2047" w:type="pct"/>
          </w:tcPr>
          <w:p w14:paraId="5450FFBA" w14:textId="38BB3640" w:rsidR="004E4402" w:rsidRDefault="0047123F" w:rsidP="002E70F1">
            <w:pPr>
              <w:pStyle w:val="Title"/>
              <w:jc w:val="right"/>
            </w:pPr>
            <w:r>
              <w:rPr>
                <w:noProof/>
              </w:rPr>
              <w:drawing>
                <wp:inline distT="0" distB="0" distL="0" distR="0" wp14:anchorId="011D0295" wp14:editId="525DE231">
                  <wp:extent cx="1041400" cy="1041400"/>
                  <wp:effectExtent l="0" t="0" r="0" b="0"/>
                  <wp:docPr id="1753989459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989459" name="Picture 1" descr="A black and white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23F" w:rsidRPr="0092125E" w14:paraId="4869A4A6" w14:textId="426F58D0" w:rsidTr="00004E2C">
        <w:trPr>
          <w:trHeight w:val="144"/>
        </w:trPr>
        <w:tc>
          <w:tcPr>
            <w:tcW w:w="385" w:type="pct"/>
            <w:shd w:val="clear" w:color="auto" w:fill="auto"/>
          </w:tcPr>
          <w:p w14:paraId="0291BFD7" w14:textId="44D190A1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1829" w:type="pct"/>
            <w:shd w:val="clear" w:color="auto" w:fill="F0CDA1" w:themeFill="accent1"/>
          </w:tcPr>
          <w:p w14:paraId="2C795387" w14:textId="6030E496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740" w:type="pct"/>
            <w:shd w:val="clear" w:color="auto" w:fill="auto"/>
          </w:tcPr>
          <w:p w14:paraId="45863344" w14:textId="77777777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2047" w:type="pct"/>
          </w:tcPr>
          <w:p w14:paraId="44AF0006" w14:textId="77777777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</w:tr>
      <w:tr w:rsidR="004E4402" w14:paraId="4703EC21" w14:textId="08A0C591" w:rsidTr="00004E2C">
        <w:trPr>
          <w:trHeight w:val="970"/>
        </w:trPr>
        <w:tc>
          <w:tcPr>
            <w:tcW w:w="2953" w:type="pct"/>
            <w:gridSpan w:val="3"/>
            <w:shd w:val="clear" w:color="auto" w:fill="auto"/>
          </w:tcPr>
          <w:p w14:paraId="17DE5231" w14:textId="57E23A13" w:rsidR="004E4402" w:rsidRPr="005854DB" w:rsidRDefault="009B0245" w:rsidP="0047123F">
            <w:pPr>
              <w:pStyle w:val="Subtitle"/>
              <w:jc w:val="left"/>
            </w:pPr>
            <w:r>
              <w:t>For Authors</w:t>
            </w:r>
            <w:r w:rsidR="00870F97">
              <w:t xml:space="preserve"> </w:t>
            </w:r>
            <w:r w:rsidR="00004E2C">
              <w:t>/ Reviewers</w:t>
            </w:r>
          </w:p>
        </w:tc>
        <w:tc>
          <w:tcPr>
            <w:tcW w:w="2047" w:type="pct"/>
          </w:tcPr>
          <w:p w14:paraId="1AC807EC" w14:textId="77777777" w:rsidR="004E4402" w:rsidRDefault="004E4402" w:rsidP="0047123F">
            <w:pPr>
              <w:pStyle w:val="Subtitle"/>
              <w:jc w:val="left"/>
            </w:pPr>
          </w:p>
        </w:tc>
      </w:tr>
      <w:bookmarkEnd w:id="0"/>
      <w:tr w:rsidR="004E4402" w:rsidRPr="00CD01FD" w14:paraId="51299545" w14:textId="06E49DB6" w:rsidTr="00004E2C">
        <w:trPr>
          <w:trHeight w:val="720"/>
        </w:trPr>
        <w:tc>
          <w:tcPr>
            <w:tcW w:w="2953" w:type="pct"/>
            <w:gridSpan w:val="3"/>
            <w:tcBorders>
              <w:bottom w:val="single" w:sz="24" w:space="0" w:color="F0CDA1" w:themeColor="accent1"/>
            </w:tcBorders>
            <w:shd w:val="clear" w:color="auto" w:fill="auto"/>
          </w:tcPr>
          <w:p w14:paraId="7C868F04" w14:textId="00D37925" w:rsidR="004E4402" w:rsidRPr="00CD01FD" w:rsidRDefault="004E4402" w:rsidP="0047123F">
            <w:pPr>
              <w:pStyle w:val="Heading1"/>
            </w:pPr>
            <w:r>
              <w:t>Information</w:t>
            </w:r>
          </w:p>
        </w:tc>
        <w:tc>
          <w:tcPr>
            <w:tcW w:w="2047" w:type="pct"/>
            <w:tcBorders>
              <w:bottom w:val="single" w:sz="24" w:space="0" w:color="F0CDA1" w:themeColor="accent1"/>
            </w:tcBorders>
          </w:tcPr>
          <w:p w14:paraId="0B8312B5" w14:textId="77777777" w:rsidR="004E4402" w:rsidRDefault="004E4402" w:rsidP="0047123F">
            <w:pPr>
              <w:pStyle w:val="Heading1"/>
            </w:pPr>
          </w:p>
        </w:tc>
      </w:tr>
    </w:tbl>
    <w:p w14:paraId="43506BD5" w14:textId="77777777" w:rsidR="00CD01FD" w:rsidRDefault="00CD01FD" w:rsidP="00CD01FD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39"/>
        <w:gridCol w:w="6526"/>
      </w:tblGrid>
      <w:tr w:rsidR="004E4402" w:rsidRPr="00565994" w14:paraId="4C417AA6" w14:textId="2957F535" w:rsidTr="001F75C5">
        <w:tc>
          <w:tcPr>
            <w:tcW w:w="3539" w:type="dxa"/>
          </w:tcPr>
          <w:p w14:paraId="7F459634" w14:textId="0ED4276A" w:rsidR="004E4402" w:rsidRPr="00565994" w:rsidRDefault="004E4402" w:rsidP="00565994">
            <w:pPr>
              <w:pStyle w:val="NumberLevel1"/>
            </w:pPr>
            <w:r w:rsidRPr="00565994">
              <w:t>Journal name</w:t>
            </w:r>
          </w:p>
        </w:tc>
        <w:tc>
          <w:tcPr>
            <w:tcW w:w="6526" w:type="dxa"/>
          </w:tcPr>
          <w:p w14:paraId="2E66B5C4" w14:textId="77777777" w:rsidR="004E4402" w:rsidRPr="00565994" w:rsidRDefault="004E4402" w:rsidP="00565994">
            <w:pPr>
              <w:pStyle w:val="NumberLevel1"/>
            </w:pPr>
          </w:p>
        </w:tc>
      </w:tr>
      <w:tr w:rsidR="004E4402" w:rsidRPr="00565994" w14:paraId="5046E049" w14:textId="3557ECEE" w:rsidTr="001F75C5">
        <w:tc>
          <w:tcPr>
            <w:tcW w:w="3539" w:type="dxa"/>
          </w:tcPr>
          <w:p w14:paraId="070B004F" w14:textId="574CB771" w:rsidR="004E4402" w:rsidRPr="00565994" w:rsidRDefault="004E4402" w:rsidP="00565994">
            <w:pPr>
              <w:pStyle w:val="NumberLevel1"/>
            </w:pPr>
            <w:r w:rsidRPr="00565994">
              <w:t>Manuscript Title</w:t>
            </w:r>
          </w:p>
        </w:tc>
        <w:tc>
          <w:tcPr>
            <w:tcW w:w="6526" w:type="dxa"/>
          </w:tcPr>
          <w:p w14:paraId="0929404E" w14:textId="77777777" w:rsidR="004E4402" w:rsidRPr="00565994" w:rsidRDefault="004E4402" w:rsidP="00565994">
            <w:pPr>
              <w:pStyle w:val="NumberLevel1"/>
            </w:pPr>
          </w:p>
        </w:tc>
      </w:tr>
      <w:tr w:rsidR="004E4402" w:rsidRPr="00565994" w14:paraId="58C6AB82" w14:textId="0E949BA6" w:rsidTr="001F75C5">
        <w:tc>
          <w:tcPr>
            <w:tcW w:w="3539" w:type="dxa"/>
          </w:tcPr>
          <w:p w14:paraId="4A172F9A" w14:textId="6EBC39C6" w:rsidR="004E4402" w:rsidRPr="00565994" w:rsidRDefault="004E4402" w:rsidP="00565994">
            <w:pPr>
              <w:pStyle w:val="NumberLevel1"/>
            </w:pPr>
            <w:r w:rsidRPr="00565994">
              <w:t>Manuscript ID [If applicable]</w:t>
            </w:r>
          </w:p>
        </w:tc>
        <w:tc>
          <w:tcPr>
            <w:tcW w:w="6526" w:type="dxa"/>
          </w:tcPr>
          <w:p w14:paraId="7623E254" w14:textId="77777777" w:rsidR="004E4402" w:rsidRPr="00565994" w:rsidRDefault="004E4402" w:rsidP="00565994">
            <w:pPr>
              <w:pStyle w:val="NumberLevel1"/>
            </w:pPr>
          </w:p>
        </w:tc>
      </w:tr>
      <w:tr w:rsidR="004E4402" w:rsidRPr="00565994" w14:paraId="6D3B7B47" w14:textId="59AEA51A" w:rsidTr="001F75C5">
        <w:tc>
          <w:tcPr>
            <w:tcW w:w="3539" w:type="dxa"/>
          </w:tcPr>
          <w:p w14:paraId="58AE7185" w14:textId="7BEC8C66" w:rsidR="004E4402" w:rsidRPr="00565994" w:rsidRDefault="004E4402" w:rsidP="00565994">
            <w:pPr>
              <w:pStyle w:val="NumberLevel1"/>
            </w:pPr>
            <w:r w:rsidRPr="00565994">
              <w:t>Date</w:t>
            </w:r>
          </w:p>
        </w:tc>
        <w:tc>
          <w:tcPr>
            <w:tcW w:w="6526" w:type="dxa"/>
          </w:tcPr>
          <w:p w14:paraId="1C00C890" w14:textId="77777777" w:rsidR="004E4402" w:rsidRPr="00565994" w:rsidRDefault="004E4402" w:rsidP="00565994">
            <w:pPr>
              <w:pStyle w:val="NumberLevel1"/>
            </w:pPr>
          </w:p>
        </w:tc>
      </w:tr>
    </w:tbl>
    <w:p w14:paraId="19CFD7BB" w14:textId="77777777" w:rsidR="00026413" w:rsidRDefault="00026413" w:rsidP="00CD01FD"/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0080"/>
      </w:tblGrid>
      <w:tr w:rsidR="009B0245" w:rsidRPr="00CD01FD" w14:paraId="24E67F32" w14:textId="77777777" w:rsidTr="596BCE3C">
        <w:tc>
          <w:tcPr>
            <w:tcW w:w="10080" w:type="dxa"/>
            <w:tcBorders>
              <w:bottom w:val="single" w:sz="24" w:space="0" w:color="F0CDA1" w:themeColor="accent1"/>
            </w:tcBorders>
          </w:tcPr>
          <w:p w14:paraId="5593DF33" w14:textId="056DB22F" w:rsidR="009B0245" w:rsidRDefault="009B0245" w:rsidP="009B0245">
            <w:pPr>
              <w:pStyle w:val="Heading1"/>
            </w:pPr>
            <w:r>
              <w:t>Disclosure Form</w:t>
            </w:r>
          </w:p>
        </w:tc>
      </w:tr>
    </w:tbl>
    <w:p w14:paraId="777BE6EC" w14:textId="77777777" w:rsidR="00685B4E" w:rsidRDefault="00685B4E" w:rsidP="005854DB"/>
    <w:p w14:paraId="32191D4A" w14:textId="314A9639" w:rsidR="004E4402" w:rsidRPr="004E4402" w:rsidRDefault="004E4402" w:rsidP="00565994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Financial Conflicts of Interest</w:t>
      </w:r>
    </w:p>
    <w:p w14:paraId="08856F03" w14:textId="07FFC158" w:rsidR="004E4402" w:rsidRDefault="004E4402" w:rsidP="004E4402">
      <w:pPr>
        <w:rPr>
          <w:lang w:val="en-IQ"/>
        </w:rPr>
      </w:pPr>
      <w:r w:rsidRPr="004E4402">
        <w:rPr>
          <w:lang w:val="en-IQ"/>
        </w:rPr>
        <w:t>Please select all that apply and provide details below:</w:t>
      </w:r>
      <w:r w:rsidR="0008709C">
        <w:rPr>
          <w:lang w:val="en-IQ"/>
        </w:rPr>
        <w:t xml:space="preserve"> use (X) to mark your choice</w:t>
      </w:r>
    </w:p>
    <w:p w14:paraId="1B6A3871" w14:textId="77777777" w:rsidR="00565994" w:rsidRPr="004E4402" w:rsidRDefault="00565994" w:rsidP="004E4402">
      <w:pPr>
        <w:rPr>
          <w:lang w:val="en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366"/>
      </w:tblGrid>
      <w:tr w:rsidR="00565994" w:rsidRPr="004E4402" w14:paraId="096A8F06" w14:textId="77777777" w:rsidTr="0008709C">
        <w:tc>
          <w:tcPr>
            <w:tcW w:w="704" w:type="dxa"/>
            <w:vAlign w:val="center"/>
          </w:tcPr>
          <w:p w14:paraId="092551C3" w14:textId="6725BB48" w:rsidR="00565994" w:rsidRPr="0008709C" w:rsidRDefault="00565994" w:rsidP="0008709C">
            <w:pPr>
              <w:jc w:val="center"/>
              <w:rPr>
                <w:b/>
                <w:bCs/>
                <w:lang w:val="en-IQ"/>
              </w:rPr>
            </w:pPr>
          </w:p>
        </w:tc>
        <w:tc>
          <w:tcPr>
            <w:tcW w:w="9366" w:type="dxa"/>
          </w:tcPr>
          <w:p w14:paraId="3EC7934C" w14:textId="1A00F978" w:rsidR="00565994" w:rsidRPr="004E4402" w:rsidRDefault="00004E2C" w:rsidP="00004E2C">
            <w:pPr>
              <w:rPr>
                <w:lang w:val="en-IQ"/>
              </w:rPr>
            </w:pPr>
            <w:r w:rsidRPr="00004E2C">
              <w:t>Financial support from organizations related to the manuscript</w:t>
            </w:r>
          </w:p>
        </w:tc>
      </w:tr>
      <w:tr w:rsidR="00565994" w:rsidRPr="00565994" w14:paraId="378DBDBC" w14:textId="77777777" w:rsidTr="0008709C">
        <w:tc>
          <w:tcPr>
            <w:tcW w:w="704" w:type="dxa"/>
            <w:vAlign w:val="center"/>
          </w:tcPr>
          <w:p w14:paraId="5B78557A" w14:textId="62C2D301" w:rsidR="00565994" w:rsidRPr="0008709C" w:rsidRDefault="00565994" w:rsidP="0008709C">
            <w:pPr>
              <w:jc w:val="center"/>
              <w:rPr>
                <w:b/>
                <w:bCs/>
              </w:rPr>
            </w:pPr>
          </w:p>
        </w:tc>
        <w:tc>
          <w:tcPr>
            <w:tcW w:w="9366" w:type="dxa"/>
          </w:tcPr>
          <w:p w14:paraId="57FD9D70" w14:textId="3F500866" w:rsidR="00565994" w:rsidRPr="00565994" w:rsidRDefault="00004E2C" w:rsidP="00004E2C">
            <w:r w:rsidRPr="00004E2C">
              <w:t>Personal investments or financial interests related to the manuscript</w:t>
            </w:r>
          </w:p>
        </w:tc>
      </w:tr>
      <w:tr w:rsidR="00565994" w:rsidRPr="00565994" w14:paraId="5542684D" w14:textId="77777777" w:rsidTr="0008709C">
        <w:tc>
          <w:tcPr>
            <w:tcW w:w="704" w:type="dxa"/>
            <w:vAlign w:val="center"/>
          </w:tcPr>
          <w:p w14:paraId="2A33B057" w14:textId="7AC49631" w:rsidR="00565994" w:rsidRPr="0008709C" w:rsidRDefault="00565994" w:rsidP="0008709C">
            <w:pPr>
              <w:jc w:val="center"/>
              <w:rPr>
                <w:b/>
                <w:bCs/>
              </w:rPr>
            </w:pPr>
          </w:p>
        </w:tc>
        <w:tc>
          <w:tcPr>
            <w:tcW w:w="9366" w:type="dxa"/>
          </w:tcPr>
          <w:p w14:paraId="53B4AC4A" w14:textId="32741418" w:rsidR="00565994" w:rsidRPr="00565994" w:rsidRDefault="00565994" w:rsidP="00565994">
            <w:r w:rsidRPr="00565994">
              <w:t>Honoraria or payments received from entities related to the manuscript</w:t>
            </w:r>
          </w:p>
        </w:tc>
      </w:tr>
      <w:tr w:rsidR="00565994" w:rsidRPr="00565994" w14:paraId="220D1795" w14:textId="77777777" w:rsidTr="0008709C">
        <w:tc>
          <w:tcPr>
            <w:tcW w:w="704" w:type="dxa"/>
            <w:vAlign w:val="center"/>
          </w:tcPr>
          <w:p w14:paraId="65132139" w14:textId="77777777" w:rsidR="00565994" w:rsidRPr="0008709C" w:rsidRDefault="00565994" w:rsidP="0008709C">
            <w:pPr>
              <w:jc w:val="center"/>
              <w:rPr>
                <w:b/>
                <w:bCs/>
              </w:rPr>
            </w:pPr>
          </w:p>
        </w:tc>
        <w:tc>
          <w:tcPr>
            <w:tcW w:w="9366" w:type="dxa"/>
          </w:tcPr>
          <w:p w14:paraId="6FA82E82" w14:textId="1C00C85C" w:rsidR="00565994" w:rsidRPr="00565994" w:rsidRDefault="00565994" w:rsidP="00565994">
            <w:r w:rsidRPr="00565994">
              <w:t>Other financial interests</w:t>
            </w:r>
          </w:p>
        </w:tc>
      </w:tr>
    </w:tbl>
    <w:p w14:paraId="08A40C01" w14:textId="77777777" w:rsidR="00565994" w:rsidRDefault="00565994" w:rsidP="004E4402">
      <w:pPr>
        <w:rPr>
          <w:b/>
          <w:bCs/>
        </w:rPr>
      </w:pPr>
    </w:p>
    <w:p w14:paraId="4B445414" w14:textId="77777777" w:rsidR="002A72CF" w:rsidRPr="004E4402" w:rsidRDefault="004E4402" w:rsidP="002A72CF">
      <w:pPr>
        <w:pStyle w:val="NumberLevel1"/>
      </w:pPr>
      <w:r w:rsidRPr="004E4402">
        <w:t>Details of Financial Conflicts:</w:t>
      </w:r>
      <w:r w:rsidRPr="004E440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A72CF" w:rsidRPr="00755192" w14:paraId="77AE3212" w14:textId="77777777" w:rsidTr="00755192">
        <w:tc>
          <w:tcPr>
            <w:tcW w:w="10070" w:type="dxa"/>
            <w:vAlign w:val="center"/>
          </w:tcPr>
          <w:p w14:paraId="66A58A0E" w14:textId="77777777" w:rsidR="002A72CF" w:rsidRPr="00755192" w:rsidRDefault="002A72CF" w:rsidP="00755192">
            <w:pPr>
              <w:pStyle w:val="Checkbox"/>
            </w:pPr>
            <w:r w:rsidRPr="00755192">
              <w:t>[Please provide details for the selected options.]</w:t>
            </w:r>
          </w:p>
        </w:tc>
      </w:tr>
    </w:tbl>
    <w:p w14:paraId="3B02D0C2" w14:textId="77777777" w:rsidR="004E4402" w:rsidRDefault="004E4402" w:rsidP="004E4402"/>
    <w:p w14:paraId="1ABEBE20" w14:textId="77777777" w:rsidR="005848ED" w:rsidRDefault="005848ED" w:rsidP="004E4402"/>
    <w:p w14:paraId="1E90F9A3" w14:textId="77777777" w:rsidR="005848ED" w:rsidRDefault="005848ED" w:rsidP="004E4402"/>
    <w:p w14:paraId="48CD3BD1" w14:textId="77777777" w:rsidR="005848ED" w:rsidRDefault="005848ED" w:rsidP="004E4402"/>
    <w:p w14:paraId="3D4F8B99" w14:textId="77777777" w:rsidR="005848ED" w:rsidRDefault="005848ED" w:rsidP="004E4402"/>
    <w:p w14:paraId="56B9C5ED" w14:textId="77777777" w:rsidR="005848ED" w:rsidRDefault="005848ED" w:rsidP="004E4402"/>
    <w:p w14:paraId="5BEB029B" w14:textId="7BAB9EE8" w:rsidR="009A7B62" w:rsidRDefault="009A7B62" w:rsidP="004E4402"/>
    <w:p w14:paraId="3F16C9E7" w14:textId="77777777" w:rsidR="009A7B62" w:rsidRDefault="009A7B62" w:rsidP="004E4402"/>
    <w:p w14:paraId="6A85C900" w14:textId="7A51B4FD" w:rsidR="004E4402" w:rsidRPr="004E4402" w:rsidRDefault="004E4402" w:rsidP="005E0B80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Personal or Professional Conflicts of Interest</w:t>
      </w:r>
    </w:p>
    <w:p w14:paraId="2584C568" w14:textId="77777777" w:rsidR="000D5BB7" w:rsidRPr="00E443ED" w:rsidRDefault="000D5BB7" w:rsidP="00E443ED">
      <w:pPr>
        <w:rPr>
          <w:lang w:val="en-IQ"/>
        </w:rPr>
      </w:pPr>
      <w:r w:rsidRPr="00E443ED">
        <w:rPr>
          <w:lang w:val="en-IQ"/>
        </w:rPr>
        <w:t>Please select all that apply and provide details below: use (X) to mark your choice</w:t>
      </w:r>
    </w:p>
    <w:p w14:paraId="40E51AFE" w14:textId="77777777" w:rsidR="005E0B80" w:rsidRPr="004E4402" w:rsidRDefault="005E0B80" w:rsidP="004E4402">
      <w:pPr>
        <w:rPr>
          <w:lang w:val="en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366"/>
      </w:tblGrid>
      <w:tr w:rsidR="005E0B80" w:rsidRPr="005E0B80" w14:paraId="1B6375B8" w14:textId="77777777" w:rsidTr="005E0B80">
        <w:tc>
          <w:tcPr>
            <w:tcW w:w="704" w:type="dxa"/>
          </w:tcPr>
          <w:p w14:paraId="39AEDD2A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5359140F" w14:textId="7BBA6B2F" w:rsidR="005E0B80" w:rsidRPr="005E0B80" w:rsidRDefault="005E0B80" w:rsidP="005E0B80">
            <w:r w:rsidRPr="005E0B80">
              <w:t>Professional relationships with authors or institutions related to the manuscript</w:t>
            </w:r>
          </w:p>
        </w:tc>
      </w:tr>
      <w:tr w:rsidR="005E0B80" w:rsidRPr="005E0B80" w14:paraId="2C994655" w14:textId="77777777" w:rsidTr="005E0B80">
        <w:tc>
          <w:tcPr>
            <w:tcW w:w="704" w:type="dxa"/>
          </w:tcPr>
          <w:p w14:paraId="0EF786C2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51A7C765" w14:textId="04676E1A" w:rsidR="005E0B80" w:rsidRPr="005E0B80" w:rsidRDefault="005E0B80" w:rsidP="005E0B80">
            <w:r w:rsidRPr="005E0B80">
              <w:t>Personal relationships with authors or institutions related to the manuscript</w:t>
            </w:r>
          </w:p>
        </w:tc>
      </w:tr>
      <w:tr w:rsidR="005E0B80" w:rsidRPr="005E0B80" w14:paraId="260E8068" w14:textId="77777777" w:rsidTr="005E0B80">
        <w:tc>
          <w:tcPr>
            <w:tcW w:w="704" w:type="dxa"/>
          </w:tcPr>
          <w:p w14:paraId="24D0EA17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0F2C0027" w14:textId="48F97381" w:rsidR="005E0B80" w:rsidRPr="005E0B80" w:rsidRDefault="005E0B80" w:rsidP="005E0B80">
            <w:r w:rsidRPr="005E0B80">
              <w:t>Advisory roles or board memberships related to the manuscript</w:t>
            </w:r>
          </w:p>
        </w:tc>
      </w:tr>
      <w:tr w:rsidR="005E0B80" w:rsidRPr="005E0B80" w14:paraId="4031F6D3" w14:textId="77777777" w:rsidTr="005E0B80">
        <w:tc>
          <w:tcPr>
            <w:tcW w:w="704" w:type="dxa"/>
          </w:tcPr>
          <w:p w14:paraId="13F53E27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1560DE04" w14:textId="7DB1401B" w:rsidR="005E0B80" w:rsidRPr="005E0B80" w:rsidRDefault="005E0B80" w:rsidP="005E0B80">
            <w:r w:rsidRPr="005E0B80">
              <w:t>Other personal or professional relationships</w:t>
            </w:r>
          </w:p>
        </w:tc>
      </w:tr>
    </w:tbl>
    <w:p w14:paraId="304770FD" w14:textId="77777777" w:rsidR="005E0B80" w:rsidRDefault="005E0B80" w:rsidP="004E4402">
      <w:pPr>
        <w:rPr>
          <w:b/>
          <w:bCs/>
        </w:rPr>
      </w:pPr>
    </w:p>
    <w:p w14:paraId="6B54CB5F" w14:textId="77777777" w:rsidR="004E3936" w:rsidRPr="004E4402" w:rsidRDefault="004E4402" w:rsidP="004E4402">
      <w:r w:rsidRPr="004E4402">
        <w:rPr>
          <w:b/>
          <w:bCs/>
        </w:rPr>
        <w:t>Details of Personal or Professional Conflicts:</w:t>
      </w:r>
      <w:r w:rsidRPr="004E440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E3936" w:rsidRPr="004E3936" w14:paraId="666D86C4" w14:textId="77777777" w:rsidTr="004E3936">
        <w:tc>
          <w:tcPr>
            <w:tcW w:w="10070" w:type="dxa"/>
          </w:tcPr>
          <w:p w14:paraId="4186AB7C" w14:textId="77777777" w:rsidR="004E3936" w:rsidRPr="004E3936" w:rsidRDefault="004E3936" w:rsidP="004E3936">
            <w:pPr>
              <w:pStyle w:val="Checkbox"/>
            </w:pPr>
            <w:r w:rsidRPr="004E3936">
              <w:t>[Please provide details for the selected options.]</w:t>
            </w:r>
          </w:p>
        </w:tc>
      </w:tr>
    </w:tbl>
    <w:p w14:paraId="3DBF238D" w14:textId="77777777" w:rsidR="004E4402" w:rsidRDefault="004E4402" w:rsidP="004E4402"/>
    <w:p w14:paraId="78D204C7" w14:textId="1E19458F" w:rsidR="004E4402" w:rsidRPr="004E4402" w:rsidRDefault="004E4402" w:rsidP="009A7B62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Financial Interests in Related Organizations</w:t>
      </w:r>
    </w:p>
    <w:p w14:paraId="2C0E3351" w14:textId="5D005514" w:rsidR="004E4402" w:rsidRDefault="004E4402" w:rsidP="004E4402">
      <w:pPr>
        <w:rPr>
          <w:lang w:val="en-IQ"/>
        </w:rPr>
      </w:pPr>
      <w:r w:rsidRPr="004E4402">
        <w:rPr>
          <w:lang w:val="en-IQ"/>
        </w:rPr>
        <w:t>Please indicate if you have financial interests in organizations that may benefit from the publication of this manuscript:</w:t>
      </w:r>
      <w:r w:rsidR="004E3936">
        <w:rPr>
          <w:lang w:val="en-IQ"/>
        </w:rPr>
        <w:t xml:space="preserve"> </w:t>
      </w:r>
      <w:r w:rsidR="004E3936" w:rsidRPr="00E443ED">
        <w:rPr>
          <w:lang w:val="en-IQ"/>
        </w:rPr>
        <w:t>use (X) to mark your choice</w:t>
      </w:r>
    </w:p>
    <w:p w14:paraId="4AEC857F" w14:textId="77777777" w:rsidR="004E3936" w:rsidRPr="004E4402" w:rsidRDefault="004E3936" w:rsidP="004E4402">
      <w:pPr>
        <w:rPr>
          <w:lang w:val="en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4E3936" w:rsidRPr="004E3936" w14:paraId="29C6C740" w14:textId="77777777" w:rsidTr="004E3936">
        <w:tc>
          <w:tcPr>
            <w:tcW w:w="846" w:type="dxa"/>
            <w:vAlign w:val="center"/>
          </w:tcPr>
          <w:p w14:paraId="47EFE5B5" w14:textId="77777777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</w:p>
        </w:tc>
        <w:tc>
          <w:tcPr>
            <w:tcW w:w="850" w:type="dxa"/>
            <w:vAlign w:val="center"/>
          </w:tcPr>
          <w:p w14:paraId="081F09C7" w14:textId="4B098995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  <w:r w:rsidRPr="004E3936">
              <w:rPr>
                <w:b/>
                <w:bCs/>
                <w:lang w:val="en-IQ"/>
              </w:rPr>
              <w:t>Yes</w:t>
            </w:r>
          </w:p>
        </w:tc>
      </w:tr>
      <w:tr w:rsidR="004E3936" w:rsidRPr="004E3936" w14:paraId="49AAC1B0" w14:textId="77777777" w:rsidTr="004E3936">
        <w:tc>
          <w:tcPr>
            <w:tcW w:w="846" w:type="dxa"/>
            <w:vAlign w:val="center"/>
          </w:tcPr>
          <w:p w14:paraId="57F432F2" w14:textId="77777777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</w:p>
        </w:tc>
        <w:tc>
          <w:tcPr>
            <w:tcW w:w="850" w:type="dxa"/>
            <w:vAlign w:val="center"/>
          </w:tcPr>
          <w:p w14:paraId="49D69F51" w14:textId="594C1CA8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  <w:r w:rsidRPr="004E3936">
              <w:rPr>
                <w:b/>
                <w:bCs/>
                <w:lang w:val="en-IQ"/>
              </w:rPr>
              <w:t>No</w:t>
            </w:r>
          </w:p>
        </w:tc>
      </w:tr>
    </w:tbl>
    <w:p w14:paraId="30CBB22A" w14:textId="77777777" w:rsidR="004E4402" w:rsidRDefault="004E4402" w:rsidP="004E4402">
      <w:pPr>
        <w:rPr>
          <w:lang w:val="en-IQ"/>
        </w:rPr>
      </w:pPr>
    </w:p>
    <w:p w14:paraId="335452E2" w14:textId="77777777" w:rsidR="004E3936" w:rsidRPr="004E4402" w:rsidRDefault="004E4402" w:rsidP="004E4402">
      <w:r w:rsidRPr="004E4402">
        <w:rPr>
          <w:b/>
          <w:bCs/>
        </w:rPr>
        <w:t>If yes, please provide details:</w:t>
      </w:r>
      <w:r w:rsidRPr="004E440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E3936" w14:paraId="558EAF19" w14:textId="77777777" w:rsidTr="004E3936">
        <w:tc>
          <w:tcPr>
            <w:tcW w:w="10070" w:type="dxa"/>
          </w:tcPr>
          <w:p w14:paraId="16A51120" w14:textId="77777777" w:rsidR="004E3936" w:rsidRDefault="004E3936" w:rsidP="004E3936">
            <w:pPr>
              <w:pStyle w:val="Checkbox"/>
            </w:pPr>
            <w:r w:rsidRPr="004E3936">
              <w:t>[Please provide details.]</w:t>
            </w:r>
          </w:p>
        </w:tc>
      </w:tr>
    </w:tbl>
    <w:p w14:paraId="44D0F250" w14:textId="72ED5A10" w:rsidR="004E4402" w:rsidRDefault="004E4402" w:rsidP="004E4402"/>
    <w:p w14:paraId="4A3AB3AE" w14:textId="77777777" w:rsidR="004E4402" w:rsidRDefault="004E4402" w:rsidP="004E4402"/>
    <w:p w14:paraId="2EE01776" w14:textId="0E009731" w:rsidR="004E4402" w:rsidRPr="004E4402" w:rsidRDefault="004E4402" w:rsidP="009A7B62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Other Potential Conflicts of Interest</w:t>
      </w:r>
    </w:p>
    <w:p w14:paraId="65F0CCC7" w14:textId="77777777" w:rsidR="004E4402" w:rsidRPr="004E4402" w:rsidRDefault="004E4402" w:rsidP="004E4402">
      <w:pPr>
        <w:rPr>
          <w:lang w:val="en-IQ"/>
        </w:rPr>
      </w:pPr>
      <w:r w:rsidRPr="004E4402">
        <w:rPr>
          <w:lang w:val="en-IQ"/>
        </w:rPr>
        <w:t>Please describe any other potential conflicts of interest not covered above:</w:t>
      </w:r>
    </w:p>
    <w:p w14:paraId="7D92DB5C" w14:textId="77777777" w:rsidR="004E3936" w:rsidRPr="004E4402" w:rsidRDefault="004E4402" w:rsidP="004E4402">
      <w:pPr>
        <w:rPr>
          <w:lang w:val="en-IQ"/>
        </w:rPr>
      </w:pPr>
      <w:r w:rsidRPr="004E4402">
        <w:rPr>
          <w:b/>
          <w:bCs/>
          <w:lang w:val="en-IQ"/>
        </w:rPr>
        <w:t>Other Potential Conflicts:</w:t>
      </w:r>
      <w:r w:rsidRPr="004E4402">
        <w:rPr>
          <w:lang w:val="en-IQ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E3936" w:rsidRPr="004E4402" w14:paraId="31EE5AFE" w14:textId="77777777" w:rsidTr="004E3936">
        <w:tc>
          <w:tcPr>
            <w:tcW w:w="10070" w:type="dxa"/>
          </w:tcPr>
          <w:p w14:paraId="215E18E9" w14:textId="77777777" w:rsidR="004E3936" w:rsidRPr="004E4402" w:rsidRDefault="004E3936" w:rsidP="004E3936">
            <w:pPr>
              <w:pStyle w:val="Checkbox"/>
              <w:rPr>
                <w:lang w:val="en-IQ"/>
              </w:rPr>
            </w:pPr>
            <w:r w:rsidRPr="004E4402">
              <w:rPr>
                <w:lang w:val="en-IQ"/>
              </w:rPr>
              <w:t>[Please provide details.]</w:t>
            </w:r>
          </w:p>
        </w:tc>
      </w:tr>
    </w:tbl>
    <w:p w14:paraId="6A3CACCA" w14:textId="77777777" w:rsidR="004E4402" w:rsidRDefault="004E4402" w:rsidP="004E3936">
      <w:pPr>
        <w:rPr>
          <w:lang w:val="en-IQ"/>
        </w:rPr>
      </w:pPr>
    </w:p>
    <w:p w14:paraId="2E48D3E5" w14:textId="77777777" w:rsidR="00A801A5" w:rsidRDefault="00A801A5" w:rsidP="004E3936">
      <w:pPr>
        <w:rPr>
          <w:lang w:val="en-IQ"/>
        </w:rPr>
      </w:pPr>
    </w:p>
    <w:p w14:paraId="03D20B38" w14:textId="77777777" w:rsidR="00A801A5" w:rsidRDefault="00A801A5" w:rsidP="004E3936">
      <w:pPr>
        <w:rPr>
          <w:lang w:val="en-IQ"/>
        </w:rPr>
      </w:pPr>
    </w:p>
    <w:p w14:paraId="5B68BB07" w14:textId="77777777" w:rsidR="00A801A5" w:rsidRDefault="00A801A5" w:rsidP="004E3936">
      <w:pPr>
        <w:rPr>
          <w:lang w:val="en-IQ"/>
        </w:rPr>
      </w:pPr>
    </w:p>
    <w:p w14:paraId="1D0011FB" w14:textId="77777777" w:rsidR="00A801A5" w:rsidRDefault="00A801A5" w:rsidP="004E3936">
      <w:pPr>
        <w:rPr>
          <w:lang w:val="en-IQ"/>
        </w:rPr>
      </w:pPr>
    </w:p>
    <w:p w14:paraId="04E638A9" w14:textId="77777777" w:rsidR="00A801A5" w:rsidRPr="00985A10" w:rsidRDefault="00A801A5" w:rsidP="00A801A5">
      <w:pPr>
        <w:pStyle w:val="NumberLevel1"/>
        <w:numPr>
          <w:ilvl w:val="0"/>
          <w:numId w:val="52"/>
        </w:numPr>
        <w:rPr>
          <w:lang w:val="en-IQ"/>
        </w:rPr>
      </w:pPr>
      <w:r w:rsidRPr="00985A10">
        <w:rPr>
          <w:lang w:val="en-IQ"/>
        </w:rPr>
        <w:t>Declaration</w:t>
      </w:r>
    </w:p>
    <w:p w14:paraId="0F186F82" w14:textId="77777777" w:rsidR="00A801A5" w:rsidRPr="00985A10" w:rsidRDefault="00A801A5" w:rsidP="00A801A5">
      <w:pPr>
        <w:rPr>
          <w:lang w:val="en-IQ"/>
        </w:rPr>
      </w:pPr>
      <w:r w:rsidRPr="00985A10">
        <w:rPr>
          <w:lang w:val="en-IQ"/>
        </w:rPr>
        <w:t>By signing below, you confirm that you have disclosed all potential conflicts of interest related to your role and understand that any undisclosed conflicts may affect the review process or publication.</w:t>
      </w:r>
    </w:p>
    <w:p w14:paraId="377A85F9" w14:textId="77777777" w:rsidR="00A801A5" w:rsidRPr="00985A10" w:rsidRDefault="00A801A5" w:rsidP="00A801A5">
      <w:pPr>
        <w:rPr>
          <w:lang w:val="en-IQ"/>
        </w:rPr>
      </w:pPr>
      <w:r w:rsidRPr="00985A10">
        <w:rPr>
          <w:b/>
          <w:bCs/>
          <w:lang w:val="en-IQ"/>
        </w:rPr>
        <w:t>Signature:</w:t>
      </w:r>
      <w:r w:rsidRPr="00985A10">
        <w:rPr>
          <w:lang w:val="en-IQ"/>
        </w:rPr>
        <w:t xml:space="preserve"> ________________________</w:t>
      </w:r>
      <w:r w:rsidRPr="00985A10">
        <w:rPr>
          <w:lang w:val="en-IQ"/>
        </w:rPr>
        <w:br/>
      </w:r>
      <w:r w:rsidRPr="00985A10">
        <w:rPr>
          <w:b/>
          <w:bCs/>
          <w:lang w:val="en-IQ"/>
        </w:rPr>
        <w:t>Name:</w:t>
      </w:r>
      <w:r w:rsidRPr="00985A10">
        <w:rPr>
          <w:lang w:val="en-IQ"/>
        </w:rPr>
        <w:t xml:space="preserve"> [Full Name]</w:t>
      </w:r>
      <w:r w:rsidRPr="00985A10">
        <w:rPr>
          <w:lang w:val="en-IQ"/>
        </w:rPr>
        <w:br/>
      </w:r>
      <w:r w:rsidRPr="00985A10">
        <w:rPr>
          <w:b/>
          <w:bCs/>
          <w:lang w:val="en-IQ"/>
        </w:rPr>
        <w:t>Date:</w:t>
      </w:r>
      <w:r w:rsidRPr="00985A10">
        <w:rPr>
          <w:lang w:val="en-IQ"/>
        </w:rPr>
        <w:t xml:space="preserve"> [Date]</w:t>
      </w:r>
    </w:p>
    <w:p w14:paraId="03CDB004" w14:textId="77777777" w:rsidR="00A801A5" w:rsidRPr="004E4402" w:rsidRDefault="00A801A5" w:rsidP="004E3936">
      <w:pPr>
        <w:rPr>
          <w:lang w:val="en-IQ"/>
        </w:rPr>
      </w:pPr>
    </w:p>
    <w:sectPr w:rsidR="00A801A5" w:rsidRPr="004E4402" w:rsidSect="00B35F6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7D57D" w14:textId="77777777" w:rsidR="00497CB1" w:rsidRDefault="00497CB1" w:rsidP="005A20E2">
      <w:r>
        <w:separator/>
      </w:r>
    </w:p>
    <w:p w14:paraId="77D60349" w14:textId="77777777" w:rsidR="00497CB1" w:rsidRDefault="00497CB1"/>
    <w:p w14:paraId="6848F07E" w14:textId="77777777" w:rsidR="00497CB1" w:rsidRDefault="00497CB1" w:rsidP="009B4773"/>
    <w:p w14:paraId="513EFE0B" w14:textId="77777777" w:rsidR="00497CB1" w:rsidRDefault="00497CB1" w:rsidP="00513832"/>
  </w:endnote>
  <w:endnote w:type="continuationSeparator" w:id="0">
    <w:p w14:paraId="66FB353F" w14:textId="77777777" w:rsidR="00497CB1" w:rsidRDefault="00497CB1" w:rsidP="005A20E2">
      <w:r>
        <w:continuationSeparator/>
      </w:r>
    </w:p>
    <w:p w14:paraId="4E368F9F" w14:textId="77777777" w:rsidR="00497CB1" w:rsidRDefault="00497CB1"/>
    <w:p w14:paraId="1E30A985" w14:textId="77777777" w:rsidR="00497CB1" w:rsidRDefault="00497CB1" w:rsidP="009B4773"/>
    <w:p w14:paraId="4BE4163A" w14:textId="77777777" w:rsidR="00497CB1" w:rsidRDefault="00497CB1" w:rsidP="00513832"/>
  </w:endnote>
  <w:endnote w:type="continuationNotice" w:id="1">
    <w:p w14:paraId="09FFF6BE" w14:textId="77777777" w:rsidR="00497CB1" w:rsidRDefault="00497CB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05E2E" w14:textId="77777777" w:rsidR="00B57756" w:rsidRPr="00F8411A" w:rsidRDefault="00B57756" w:rsidP="00F8411A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="00955F80">
      <w:rPr>
        <w:noProof/>
      </w:rPr>
      <w:t>5</w:t>
    </w:r>
    <w:r w:rsidRPr="00F841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1EDD1" w14:textId="77777777" w:rsidR="005854DB" w:rsidRPr="00F8411A" w:rsidRDefault="005854DB" w:rsidP="005854DB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="004E210B">
      <w:rPr>
        <w:noProof/>
      </w:rPr>
      <w:t>1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201CA" w14:textId="77777777" w:rsidR="00497CB1" w:rsidRDefault="00497CB1" w:rsidP="005A20E2">
      <w:r>
        <w:separator/>
      </w:r>
    </w:p>
    <w:p w14:paraId="296B9819" w14:textId="77777777" w:rsidR="00497CB1" w:rsidRDefault="00497CB1"/>
    <w:p w14:paraId="1FB6B859" w14:textId="77777777" w:rsidR="00497CB1" w:rsidRDefault="00497CB1" w:rsidP="009B4773"/>
    <w:p w14:paraId="3FCAE9D3" w14:textId="77777777" w:rsidR="00497CB1" w:rsidRDefault="00497CB1" w:rsidP="00513832"/>
  </w:footnote>
  <w:footnote w:type="continuationSeparator" w:id="0">
    <w:p w14:paraId="50B4EDB4" w14:textId="77777777" w:rsidR="00497CB1" w:rsidRDefault="00497CB1" w:rsidP="005A20E2">
      <w:r>
        <w:continuationSeparator/>
      </w:r>
    </w:p>
    <w:p w14:paraId="480FE257" w14:textId="77777777" w:rsidR="00497CB1" w:rsidRDefault="00497CB1"/>
    <w:p w14:paraId="246AF62E" w14:textId="77777777" w:rsidR="00497CB1" w:rsidRDefault="00497CB1" w:rsidP="009B4773"/>
    <w:p w14:paraId="3672FCA2" w14:textId="77777777" w:rsidR="00497CB1" w:rsidRDefault="00497CB1" w:rsidP="00513832"/>
  </w:footnote>
  <w:footnote w:type="continuationNotice" w:id="1">
    <w:p w14:paraId="1F50DB29" w14:textId="77777777" w:rsidR="00497CB1" w:rsidRDefault="00497CB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188CB" w14:textId="77777777" w:rsidR="005854DB" w:rsidRPr="005854DB" w:rsidRDefault="005854DB" w:rsidP="00A67285">
    <w:pPr>
      <w:pStyle w:val="Header"/>
    </w:pPr>
    <w:r w:rsidRPr="00A67285">
      <w:rPr>
        <w:rStyle w:val="SubtleEmphasis"/>
      </w:rPr>
      <w:br/>
    </w:r>
    <w:r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4208D8B7" wp14:editId="686EB27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1" name="Text Box 2" descr="Decorativ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  <a:alpha val="1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C1F5E4" w14:textId="77777777" w:rsidR="005854DB" w:rsidRDefault="005854DB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8D8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ecorative" style="position:absolute;margin-left:0;margin-top:0;width:11in;height:90pt;z-index:-25165772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" fillcolor="#0c5361 [2405]" stroked="f">
              <v:fill opacity="9766f"/>
              <v:textbox inset="20mm,8mm">
                <w:txbxContent>
                  <w:p w14:paraId="79C1F5E4" w14:textId="77777777" w:rsidR="005854DB" w:rsidRDefault="005854DB" w:rsidP="0003123C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5BA7B" w14:textId="77777777" w:rsidR="005854DB" w:rsidRDefault="005854DB" w:rsidP="00A6728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2A0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83DCC"/>
    <w:multiLevelType w:val="multilevel"/>
    <w:tmpl w:val="F69EB686"/>
    <w:styleLink w:val="NumberedList"/>
    <w:lvl w:ilvl="0">
      <w:start w:val="1"/>
      <w:numFmt w:val="none"/>
      <w:pStyle w:val="ListNumber"/>
      <w:lvlText w:val="%1"/>
      <w:lvlJc w:val="left"/>
      <w:pPr>
        <w:ind w:left="0" w:firstLine="0"/>
      </w:pPr>
      <w:rPr>
        <w:rFonts w:asciiTheme="minorHAnsi" w:hAnsiTheme="minorHAnsi" w:hint="default"/>
        <w:b/>
        <w:i w:val="0"/>
        <w:color w:val="107082" w:themeColor="accent2"/>
      </w:rPr>
    </w:lvl>
    <w:lvl w:ilvl="1">
      <w:start w:val="1"/>
      <w:numFmt w:val="none"/>
      <w:pStyle w:val="ListNumber2"/>
      <w:lvlText w:val="%2"/>
      <w:lvlJc w:val="left"/>
      <w:pPr>
        <w:ind w:left="0" w:firstLine="0"/>
      </w:pPr>
      <w:rPr>
        <w:rFonts w:asciiTheme="minorHAnsi" w:hAnsiTheme="minorHAnsi" w:hint="default"/>
        <w:b w:val="0"/>
        <w:i w:val="0"/>
        <w:color w:val="107082" w:themeColor="accent2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B27C0"/>
    <w:multiLevelType w:val="hybridMultilevel"/>
    <w:tmpl w:val="45EA8D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E6DF4"/>
    <w:multiLevelType w:val="hybridMultilevel"/>
    <w:tmpl w:val="0324C0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1828"/>
    <w:multiLevelType w:val="multilevel"/>
    <w:tmpl w:val="3B128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47070"/>
    <w:multiLevelType w:val="multilevel"/>
    <w:tmpl w:val="F69EB686"/>
    <w:numStyleLink w:val="NumberedList"/>
  </w:abstractNum>
  <w:abstractNum w:abstractNumId="40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028C8"/>
    <w:multiLevelType w:val="multilevel"/>
    <w:tmpl w:val="5C5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9656">
    <w:abstractNumId w:val="30"/>
  </w:num>
  <w:num w:numId="2" w16cid:durableId="46953857">
    <w:abstractNumId w:val="38"/>
  </w:num>
  <w:num w:numId="3" w16cid:durableId="2036038515">
    <w:abstractNumId w:val="19"/>
  </w:num>
  <w:num w:numId="4" w16cid:durableId="735127443">
    <w:abstractNumId w:val="28"/>
  </w:num>
  <w:num w:numId="5" w16cid:durableId="576938724">
    <w:abstractNumId w:val="16"/>
  </w:num>
  <w:num w:numId="6" w16cid:durableId="232546858">
    <w:abstractNumId w:val="9"/>
  </w:num>
  <w:num w:numId="7" w16cid:durableId="1026058964">
    <w:abstractNumId w:val="37"/>
  </w:num>
  <w:num w:numId="8" w16cid:durableId="754667875">
    <w:abstractNumId w:val="15"/>
  </w:num>
  <w:num w:numId="9" w16cid:durableId="697119265">
    <w:abstractNumId w:val="40"/>
  </w:num>
  <w:num w:numId="10" w16cid:durableId="872377655">
    <w:abstractNumId w:val="34"/>
  </w:num>
  <w:num w:numId="11" w16cid:durableId="634799439">
    <w:abstractNumId w:val="4"/>
  </w:num>
  <w:num w:numId="12" w16cid:durableId="1694457951">
    <w:abstractNumId w:val="12"/>
  </w:num>
  <w:num w:numId="13" w16cid:durableId="1683894306">
    <w:abstractNumId w:val="18"/>
  </w:num>
  <w:num w:numId="14" w16cid:durableId="1543134299">
    <w:abstractNumId w:val="27"/>
  </w:num>
  <w:num w:numId="15" w16cid:durableId="296684766">
    <w:abstractNumId w:val="22"/>
  </w:num>
  <w:num w:numId="16" w16cid:durableId="252403161">
    <w:abstractNumId w:val="8"/>
  </w:num>
  <w:num w:numId="17" w16cid:durableId="2140341510">
    <w:abstractNumId w:val="29"/>
  </w:num>
  <w:num w:numId="18" w16cid:durableId="286206759">
    <w:abstractNumId w:val="42"/>
  </w:num>
  <w:num w:numId="19" w16cid:durableId="2089687109">
    <w:abstractNumId w:val="11"/>
  </w:num>
  <w:num w:numId="20" w16cid:durableId="75790332">
    <w:abstractNumId w:val="32"/>
  </w:num>
  <w:num w:numId="21" w16cid:durableId="396783052">
    <w:abstractNumId w:val="14"/>
  </w:num>
  <w:num w:numId="22" w16cid:durableId="1538079126">
    <w:abstractNumId w:val="24"/>
  </w:num>
  <w:num w:numId="23" w16cid:durableId="1213426477">
    <w:abstractNumId w:val="26"/>
  </w:num>
  <w:num w:numId="24" w16cid:durableId="1454204838">
    <w:abstractNumId w:val="21"/>
  </w:num>
  <w:num w:numId="25" w16cid:durableId="1249923958">
    <w:abstractNumId w:val="25"/>
  </w:num>
  <w:num w:numId="26" w16cid:durableId="1881700984">
    <w:abstractNumId w:val="10"/>
  </w:num>
  <w:num w:numId="27" w16cid:durableId="324478174">
    <w:abstractNumId w:val="35"/>
  </w:num>
  <w:num w:numId="28" w16cid:durableId="1055398128">
    <w:abstractNumId w:val="17"/>
  </w:num>
  <w:num w:numId="29" w16cid:durableId="602811525">
    <w:abstractNumId w:val="7"/>
  </w:num>
  <w:num w:numId="30" w16cid:durableId="720593646">
    <w:abstractNumId w:val="20"/>
  </w:num>
  <w:num w:numId="31" w16cid:durableId="126971966">
    <w:abstractNumId w:val="5"/>
  </w:num>
  <w:num w:numId="32" w16cid:durableId="163397592">
    <w:abstractNumId w:val="31"/>
  </w:num>
  <w:num w:numId="33" w16cid:durableId="253125760">
    <w:abstractNumId w:val="33"/>
  </w:num>
  <w:num w:numId="34" w16cid:durableId="1489860772">
    <w:abstractNumId w:val="3"/>
  </w:num>
  <w:num w:numId="35" w16cid:durableId="1037698788">
    <w:abstractNumId w:val="1"/>
  </w:num>
  <w:num w:numId="36" w16cid:durableId="1021126739">
    <w:abstractNumId w:val="2"/>
  </w:num>
  <w:num w:numId="37" w16cid:durableId="898589126">
    <w:abstractNumId w:val="0"/>
  </w:num>
  <w:num w:numId="38" w16cid:durableId="546262600">
    <w:abstractNumId w:val="36"/>
  </w:num>
  <w:num w:numId="39" w16cid:durableId="12931688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01797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465049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421705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31905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431021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814557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532173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88644973">
    <w:abstractNumId w:val="6"/>
  </w:num>
  <w:num w:numId="48" w16cid:durableId="1961453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1432313">
    <w:abstractNumId w:val="39"/>
  </w:num>
  <w:num w:numId="50" w16cid:durableId="1241603673">
    <w:abstractNumId w:val="41"/>
  </w:num>
  <w:num w:numId="51" w16cid:durableId="427433129">
    <w:abstractNumId w:val="23"/>
  </w:num>
  <w:num w:numId="52" w16cid:durableId="162287838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02"/>
    <w:rsid w:val="0000092E"/>
    <w:rsid w:val="00004E2C"/>
    <w:rsid w:val="00012A83"/>
    <w:rsid w:val="00017C3C"/>
    <w:rsid w:val="00021F2E"/>
    <w:rsid w:val="000249A1"/>
    <w:rsid w:val="00026413"/>
    <w:rsid w:val="00026EAE"/>
    <w:rsid w:val="0003123C"/>
    <w:rsid w:val="00032A10"/>
    <w:rsid w:val="00043FFE"/>
    <w:rsid w:val="00044074"/>
    <w:rsid w:val="0004430C"/>
    <w:rsid w:val="00046631"/>
    <w:rsid w:val="00061ED2"/>
    <w:rsid w:val="00066138"/>
    <w:rsid w:val="00066DE2"/>
    <w:rsid w:val="00077931"/>
    <w:rsid w:val="00084E91"/>
    <w:rsid w:val="0008709C"/>
    <w:rsid w:val="000900B6"/>
    <w:rsid w:val="000A30CD"/>
    <w:rsid w:val="000A649E"/>
    <w:rsid w:val="000A7626"/>
    <w:rsid w:val="000B5DA2"/>
    <w:rsid w:val="000C1C28"/>
    <w:rsid w:val="000C5872"/>
    <w:rsid w:val="000D5BB7"/>
    <w:rsid w:val="000D6214"/>
    <w:rsid w:val="000D7663"/>
    <w:rsid w:val="000E0979"/>
    <w:rsid w:val="000E1544"/>
    <w:rsid w:val="000E58BF"/>
    <w:rsid w:val="001021B3"/>
    <w:rsid w:val="001155CE"/>
    <w:rsid w:val="001225D9"/>
    <w:rsid w:val="00124370"/>
    <w:rsid w:val="00131C2C"/>
    <w:rsid w:val="00160392"/>
    <w:rsid w:val="00172A99"/>
    <w:rsid w:val="001A2983"/>
    <w:rsid w:val="001A5429"/>
    <w:rsid w:val="001A620D"/>
    <w:rsid w:val="001B19D5"/>
    <w:rsid w:val="001C4239"/>
    <w:rsid w:val="001C7366"/>
    <w:rsid w:val="001D1C22"/>
    <w:rsid w:val="001E0F42"/>
    <w:rsid w:val="001E11F1"/>
    <w:rsid w:val="001E1E58"/>
    <w:rsid w:val="001E5C02"/>
    <w:rsid w:val="001F075C"/>
    <w:rsid w:val="001F2713"/>
    <w:rsid w:val="001F5539"/>
    <w:rsid w:val="001F75C5"/>
    <w:rsid w:val="00206719"/>
    <w:rsid w:val="002154C2"/>
    <w:rsid w:val="00237AB6"/>
    <w:rsid w:val="00240312"/>
    <w:rsid w:val="0024495F"/>
    <w:rsid w:val="00247B17"/>
    <w:rsid w:val="00252E4A"/>
    <w:rsid w:val="00261DEC"/>
    <w:rsid w:val="002642A8"/>
    <w:rsid w:val="00272980"/>
    <w:rsid w:val="002857CA"/>
    <w:rsid w:val="002955AB"/>
    <w:rsid w:val="002963CA"/>
    <w:rsid w:val="002A137B"/>
    <w:rsid w:val="002A5CB4"/>
    <w:rsid w:val="002A72CF"/>
    <w:rsid w:val="002B0247"/>
    <w:rsid w:val="002B2F50"/>
    <w:rsid w:val="002C2B46"/>
    <w:rsid w:val="002C74E0"/>
    <w:rsid w:val="002E70F1"/>
    <w:rsid w:val="002F2973"/>
    <w:rsid w:val="002F6728"/>
    <w:rsid w:val="0031130D"/>
    <w:rsid w:val="00311A50"/>
    <w:rsid w:val="00314A6F"/>
    <w:rsid w:val="00334394"/>
    <w:rsid w:val="00347AF5"/>
    <w:rsid w:val="00355031"/>
    <w:rsid w:val="00360F98"/>
    <w:rsid w:val="00362478"/>
    <w:rsid w:val="003668C5"/>
    <w:rsid w:val="00374421"/>
    <w:rsid w:val="003A1203"/>
    <w:rsid w:val="003A720C"/>
    <w:rsid w:val="003B5758"/>
    <w:rsid w:val="003C067B"/>
    <w:rsid w:val="003C1CAA"/>
    <w:rsid w:val="003C7C41"/>
    <w:rsid w:val="003D59A7"/>
    <w:rsid w:val="003E2658"/>
    <w:rsid w:val="003E78A7"/>
    <w:rsid w:val="003F0714"/>
    <w:rsid w:val="003F13B0"/>
    <w:rsid w:val="003F5F4A"/>
    <w:rsid w:val="003F72B9"/>
    <w:rsid w:val="00403423"/>
    <w:rsid w:val="0040650A"/>
    <w:rsid w:val="004165AC"/>
    <w:rsid w:val="004262DD"/>
    <w:rsid w:val="0042646F"/>
    <w:rsid w:val="00435096"/>
    <w:rsid w:val="004411FB"/>
    <w:rsid w:val="00443212"/>
    <w:rsid w:val="0047123F"/>
    <w:rsid w:val="00471BED"/>
    <w:rsid w:val="00477FCA"/>
    <w:rsid w:val="00493EC0"/>
    <w:rsid w:val="00495909"/>
    <w:rsid w:val="00497CB1"/>
    <w:rsid w:val="004B5251"/>
    <w:rsid w:val="004B685B"/>
    <w:rsid w:val="004C02D9"/>
    <w:rsid w:val="004C0453"/>
    <w:rsid w:val="004C7B3E"/>
    <w:rsid w:val="004E210B"/>
    <w:rsid w:val="004E3936"/>
    <w:rsid w:val="004E4402"/>
    <w:rsid w:val="004F0C60"/>
    <w:rsid w:val="004F35F1"/>
    <w:rsid w:val="00513832"/>
    <w:rsid w:val="00526C37"/>
    <w:rsid w:val="00533047"/>
    <w:rsid w:val="00540440"/>
    <w:rsid w:val="00540A00"/>
    <w:rsid w:val="005603FB"/>
    <w:rsid w:val="00565994"/>
    <w:rsid w:val="00571A68"/>
    <w:rsid w:val="00577B45"/>
    <w:rsid w:val="005820CB"/>
    <w:rsid w:val="005848ED"/>
    <w:rsid w:val="005854DB"/>
    <w:rsid w:val="005919AF"/>
    <w:rsid w:val="005A20E2"/>
    <w:rsid w:val="005B2B13"/>
    <w:rsid w:val="005B6A1A"/>
    <w:rsid w:val="005C51B4"/>
    <w:rsid w:val="005D2146"/>
    <w:rsid w:val="005E0B80"/>
    <w:rsid w:val="005F1A42"/>
    <w:rsid w:val="005F6388"/>
    <w:rsid w:val="006329E1"/>
    <w:rsid w:val="00633E73"/>
    <w:rsid w:val="00655308"/>
    <w:rsid w:val="00664450"/>
    <w:rsid w:val="00671AF6"/>
    <w:rsid w:val="00685B4E"/>
    <w:rsid w:val="006936EB"/>
    <w:rsid w:val="00693E2D"/>
    <w:rsid w:val="006B2383"/>
    <w:rsid w:val="006B3679"/>
    <w:rsid w:val="006C62DF"/>
    <w:rsid w:val="006C65ED"/>
    <w:rsid w:val="006C726E"/>
    <w:rsid w:val="006D0144"/>
    <w:rsid w:val="006E3FC8"/>
    <w:rsid w:val="006F38DB"/>
    <w:rsid w:val="007157EF"/>
    <w:rsid w:val="0073670F"/>
    <w:rsid w:val="00740FCE"/>
    <w:rsid w:val="00745F2A"/>
    <w:rsid w:val="00753E67"/>
    <w:rsid w:val="00754ACC"/>
    <w:rsid w:val="00755192"/>
    <w:rsid w:val="00765AFE"/>
    <w:rsid w:val="007800C3"/>
    <w:rsid w:val="00780B34"/>
    <w:rsid w:val="00784AB5"/>
    <w:rsid w:val="007B0D2F"/>
    <w:rsid w:val="007B17C4"/>
    <w:rsid w:val="007B1F5A"/>
    <w:rsid w:val="007B2A21"/>
    <w:rsid w:val="007B3AB6"/>
    <w:rsid w:val="007B5AFF"/>
    <w:rsid w:val="007C136F"/>
    <w:rsid w:val="007C5AF4"/>
    <w:rsid w:val="007D40E3"/>
    <w:rsid w:val="007D5767"/>
    <w:rsid w:val="007F793B"/>
    <w:rsid w:val="0081236D"/>
    <w:rsid w:val="00813EC8"/>
    <w:rsid w:val="00817F8C"/>
    <w:rsid w:val="0083428B"/>
    <w:rsid w:val="00853375"/>
    <w:rsid w:val="00853D21"/>
    <w:rsid w:val="00870F97"/>
    <w:rsid w:val="00876F99"/>
    <w:rsid w:val="008820B3"/>
    <w:rsid w:val="00886169"/>
    <w:rsid w:val="0089410F"/>
    <w:rsid w:val="008965F6"/>
    <w:rsid w:val="008A2B5E"/>
    <w:rsid w:val="008B56EA"/>
    <w:rsid w:val="008C093A"/>
    <w:rsid w:val="008D3386"/>
    <w:rsid w:val="008E4831"/>
    <w:rsid w:val="008F704C"/>
    <w:rsid w:val="0090206C"/>
    <w:rsid w:val="00902998"/>
    <w:rsid w:val="00902C06"/>
    <w:rsid w:val="00912C1B"/>
    <w:rsid w:val="0092125E"/>
    <w:rsid w:val="00924319"/>
    <w:rsid w:val="009355C2"/>
    <w:rsid w:val="00952A7A"/>
    <w:rsid w:val="00955F80"/>
    <w:rsid w:val="0096392B"/>
    <w:rsid w:val="00974BF8"/>
    <w:rsid w:val="009A3B33"/>
    <w:rsid w:val="009A45A0"/>
    <w:rsid w:val="009A45E2"/>
    <w:rsid w:val="009A7B62"/>
    <w:rsid w:val="009B0245"/>
    <w:rsid w:val="009B35B5"/>
    <w:rsid w:val="009B4773"/>
    <w:rsid w:val="009D2556"/>
    <w:rsid w:val="009D34FB"/>
    <w:rsid w:val="009E3808"/>
    <w:rsid w:val="009E5C19"/>
    <w:rsid w:val="00A11091"/>
    <w:rsid w:val="00A50AD4"/>
    <w:rsid w:val="00A54B5C"/>
    <w:rsid w:val="00A630FD"/>
    <w:rsid w:val="00A67285"/>
    <w:rsid w:val="00A704AB"/>
    <w:rsid w:val="00A74908"/>
    <w:rsid w:val="00A75721"/>
    <w:rsid w:val="00A801A5"/>
    <w:rsid w:val="00A91213"/>
    <w:rsid w:val="00A960DC"/>
    <w:rsid w:val="00AA029D"/>
    <w:rsid w:val="00AA29B1"/>
    <w:rsid w:val="00AA387F"/>
    <w:rsid w:val="00AA66D7"/>
    <w:rsid w:val="00AC1ACE"/>
    <w:rsid w:val="00AC3653"/>
    <w:rsid w:val="00AC5123"/>
    <w:rsid w:val="00AE0241"/>
    <w:rsid w:val="00AE5008"/>
    <w:rsid w:val="00AE6BD8"/>
    <w:rsid w:val="00AF5A88"/>
    <w:rsid w:val="00B26302"/>
    <w:rsid w:val="00B33C3C"/>
    <w:rsid w:val="00B35F61"/>
    <w:rsid w:val="00B3601B"/>
    <w:rsid w:val="00B37B3B"/>
    <w:rsid w:val="00B44C47"/>
    <w:rsid w:val="00B57756"/>
    <w:rsid w:val="00B57F4F"/>
    <w:rsid w:val="00B71604"/>
    <w:rsid w:val="00B7636D"/>
    <w:rsid w:val="00B80CF1"/>
    <w:rsid w:val="00B82F81"/>
    <w:rsid w:val="00BA2A38"/>
    <w:rsid w:val="00BA31C4"/>
    <w:rsid w:val="00BB0091"/>
    <w:rsid w:val="00BB02E6"/>
    <w:rsid w:val="00BB4FC8"/>
    <w:rsid w:val="00BD0C60"/>
    <w:rsid w:val="00BE2E1E"/>
    <w:rsid w:val="00BF5959"/>
    <w:rsid w:val="00C139B9"/>
    <w:rsid w:val="00C17BCF"/>
    <w:rsid w:val="00C20E26"/>
    <w:rsid w:val="00C3246A"/>
    <w:rsid w:val="00C3649F"/>
    <w:rsid w:val="00C65564"/>
    <w:rsid w:val="00C83F82"/>
    <w:rsid w:val="00C87837"/>
    <w:rsid w:val="00CA61D8"/>
    <w:rsid w:val="00CB2EC0"/>
    <w:rsid w:val="00CD01FD"/>
    <w:rsid w:val="00CD1D98"/>
    <w:rsid w:val="00CF1267"/>
    <w:rsid w:val="00D13200"/>
    <w:rsid w:val="00D1487A"/>
    <w:rsid w:val="00D162D4"/>
    <w:rsid w:val="00D20429"/>
    <w:rsid w:val="00D21194"/>
    <w:rsid w:val="00D26769"/>
    <w:rsid w:val="00D27AF8"/>
    <w:rsid w:val="00D374E4"/>
    <w:rsid w:val="00D57340"/>
    <w:rsid w:val="00D6543F"/>
    <w:rsid w:val="00D67A23"/>
    <w:rsid w:val="00D74E0C"/>
    <w:rsid w:val="00D94688"/>
    <w:rsid w:val="00DB5A2E"/>
    <w:rsid w:val="00DC0528"/>
    <w:rsid w:val="00DC1104"/>
    <w:rsid w:val="00DC1BFA"/>
    <w:rsid w:val="00DC7466"/>
    <w:rsid w:val="00DC7C93"/>
    <w:rsid w:val="00DC7E1C"/>
    <w:rsid w:val="00DD470C"/>
    <w:rsid w:val="00DE65A2"/>
    <w:rsid w:val="00DF2DCC"/>
    <w:rsid w:val="00E01D0E"/>
    <w:rsid w:val="00E16215"/>
    <w:rsid w:val="00E31650"/>
    <w:rsid w:val="00E35169"/>
    <w:rsid w:val="00E443ED"/>
    <w:rsid w:val="00E53724"/>
    <w:rsid w:val="00E552C8"/>
    <w:rsid w:val="00E5685D"/>
    <w:rsid w:val="00E625AF"/>
    <w:rsid w:val="00E653E8"/>
    <w:rsid w:val="00E675B6"/>
    <w:rsid w:val="00E75006"/>
    <w:rsid w:val="00E80A0A"/>
    <w:rsid w:val="00E84350"/>
    <w:rsid w:val="00E85863"/>
    <w:rsid w:val="00E87462"/>
    <w:rsid w:val="00E91808"/>
    <w:rsid w:val="00E91AE4"/>
    <w:rsid w:val="00E94FC2"/>
    <w:rsid w:val="00E96F06"/>
    <w:rsid w:val="00EA431D"/>
    <w:rsid w:val="00EC4BCD"/>
    <w:rsid w:val="00ED210B"/>
    <w:rsid w:val="00EE43D7"/>
    <w:rsid w:val="00EE60FB"/>
    <w:rsid w:val="00F217D3"/>
    <w:rsid w:val="00F33F5E"/>
    <w:rsid w:val="00F345F3"/>
    <w:rsid w:val="00F60840"/>
    <w:rsid w:val="00F75B86"/>
    <w:rsid w:val="00F75F79"/>
    <w:rsid w:val="00F77933"/>
    <w:rsid w:val="00F8411A"/>
    <w:rsid w:val="00FA3753"/>
    <w:rsid w:val="00FC0269"/>
    <w:rsid w:val="00FC1405"/>
    <w:rsid w:val="00FD4813"/>
    <w:rsid w:val="00FF0913"/>
    <w:rsid w:val="00FF4A3D"/>
    <w:rsid w:val="00FF7EFE"/>
    <w:rsid w:val="0B62485D"/>
    <w:rsid w:val="204482CB"/>
    <w:rsid w:val="233B21D5"/>
    <w:rsid w:val="28B6DC6C"/>
    <w:rsid w:val="31AF14BE"/>
    <w:rsid w:val="3C9E00BD"/>
    <w:rsid w:val="44E1D795"/>
    <w:rsid w:val="46EE37CF"/>
    <w:rsid w:val="5837EB15"/>
    <w:rsid w:val="596BCE3C"/>
    <w:rsid w:val="6709A8C4"/>
    <w:rsid w:val="6A81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B7D97"/>
  <w15:chartTrackingRefBased/>
  <w15:docId w15:val="{9EA5325E-51BA-8E40-8FC0-9A6867F3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B9"/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1F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CD01FD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semiHidden/>
    <w:rsid w:val="0096392B"/>
    <w:pPr>
      <w:numPr>
        <w:numId w:val="49"/>
      </w:numPr>
      <w:spacing w:line="271" w:lineRule="auto"/>
    </w:pPr>
    <w:rPr>
      <w:b/>
      <w:color w:val="107082" w:themeColor="accent2"/>
    </w:rPr>
  </w:style>
  <w:style w:type="character" w:styleId="Strong">
    <w:name w:val="Strong"/>
    <w:basedOn w:val="DefaultParagraphFont"/>
    <w:uiPriority w:val="22"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/>
    </w:pPr>
    <w:rPr>
      <w:b/>
      <w:color w:val="054854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/>
    </w:pPr>
    <w:rPr>
      <w:b/>
      <w:color w:val="F99927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/>
    </w:pPr>
    <w:rPr>
      <w:b/>
      <w:color w:val="EC7216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/>
    </w:pPr>
    <w:rPr>
      <w:b/>
      <w:color w:val="107082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8"/>
      </w:numPr>
      <w:spacing w:before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30"/>
      </w:numPr>
      <w:spacing w:before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29"/>
      </w:numPr>
      <w:spacing w:before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31"/>
      </w:numPr>
      <w:spacing w:before="0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/>
    </w:pPr>
    <w:rPr>
      <w:color w:val="2F2F2F"/>
      <w:sz w:val="18"/>
    </w:rPr>
  </w:style>
  <w:style w:type="paragraph" w:styleId="ListNumber2">
    <w:name w:val="List Number 2"/>
    <w:basedOn w:val="Normal"/>
    <w:uiPriority w:val="99"/>
    <w:semiHidden/>
    <w:rsid w:val="001E0F42"/>
    <w:pPr>
      <w:numPr>
        <w:ilvl w:val="1"/>
        <w:numId w:val="49"/>
      </w:numPr>
      <w:spacing w:before="60" w:line="271" w:lineRule="auto"/>
    </w:pPr>
    <w:rPr>
      <w:color w:val="107082" w:themeColor="accent2"/>
    </w:rPr>
  </w:style>
  <w:style w:type="paragraph" w:customStyle="1" w:styleId="Checkbox">
    <w:name w:val="Checkbox"/>
    <w:basedOn w:val="Normal"/>
    <w:qFormat/>
    <w:rsid w:val="00A67285"/>
    <w:pPr>
      <w:spacing w:before="0"/>
    </w:pPr>
  </w:style>
  <w:style w:type="table" w:customStyle="1" w:styleId="TableGrid1">
    <w:name w:val="Table Grid1"/>
    <w:basedOn w:val="TableNormal"/>
    <w:next w:val="TableGrid"/>
    <w:uiPriority w:val="39"/>
    <w:rsid w:val="00CD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List">
    <w:name w:val="NumberedList"/>
    <w:uiPriority w:val="99"/>
    <w:rsid w:val="00754ACC"/>
    <w:pPr>
      <w:numPr>
        <w:numId w:val="47"/>
      </w:numPr>
    </w:pPr>
  </w:style>
  <w:style w:type="paragraph" w:customStyle="1" w:styleId="NumberLevel1">
    <w:name w:val="Number Level 1"/>
    <w:basedOn w:val="Normal"/>
    <w:next w:val="Normal"/>
    <w:link w:val="NumberLevel1Char"/>
    <w:qFormat/>
    <w:rsid w:val="00C87837"/>
    <w:rPr>
      <w:b/>
      <w:color w:val="107082" w:themeColor="accent2"/>
    </w:rPr>
  </w:style>
  <w:style w:type="paragraph" w:customStyle="1" w:styleId="NumberLevel2">
    <w:name w:val="Number Level 2"/>
    <w:basedOn w:val="Normal"/>
    <w:next w:val="Normal"/>
    <w:link w:val="NumberLevel2Char"/>
    <w:qFormat/>
    <w:rsid w:val="00311A50"/>
    <w:rPr>
      <w:color w:val="107082" w:themeColor="accent2"/>
    </w:rPr>
  </w:style>
  <w:style w:type="character" w:customStyle="1" w:styleId="NumberLevel1Char">
    <w:name w:val="Number Level 1 Char"/>
    <w:basedOn w:val="DefaultParagraphFont"/>
    <w:link w:val="NumberLevel1"/>
    <w:rsid w:val="00C87837"/>
    <w:rPr>
      <w:b/>
      <w:color w:val="107082" w:themeColor="accent2"/>
      <w:sz w:val="24"/>
    </w:rPr>
  </w:style>
  <w:style w:type="character" w:customStyle="1" w:styleId="NumberLevel2Char">
    <w:name w:val="Number Level 2 Char"/>
    <w:basedOn w:val="DefaultParagraphFont"/>
    <w:link w:val="NumberLevel2"/>
    <w:rsid w:val="00311A50"/>
    <w:rPr>
      <w:color w:val="107082" w:themeColor="accen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mart/Library/Containers/com.microsoft.Word/Data/Library/Application%20Support/Microsoft/Office/16.0/DTS/Search/%7b93385E95-DC85-CF4F-AF47-7D5AF133376A%7dtf00014758_win32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A6544-3417-4F85-99B8-3E0ADEFE1B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32589AB2-08F3-4AE3-BDFF-ECDA9F46E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68C8A-9883-4623-84AF-2574661AA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{93385E95-DC85-CF4F-AF47-7D5AF133376A}tf00014758_win32.dotx</Template>
  <TotalTime>1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م.م مهند غازي ياسين</cp:lastModifiedBy>
  <cp:revision>2</cp:revision>
  <dcterms:created xsi:type="dcterms:W3CDTF">2024-11-10T10:05:00Z</dcterms:created>
  <dcterms:modified xsi:type="dcterms:W3CDTF">2024-11-10T10:05:00Z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